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:rsidR="003F4A0D" w:rsidRPr="000C2AAC" w:rsidRDefault="00BD184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A13F71">
        <w:rPr>
          <w:rFonts w:asciiTheme="minorBidi" w:hAnsiTheme="minorBidi"/>
          <w:noProof/>
          <w:sz w:val="32"/>
          <w:szCs w:val="32"/>
        </w:rPr>
        <w:t xml:space="preserve"> </w:t>
      </w:r>
      <w:r w:rsidRPr="000C2AAC">
        <w:rPr>
          <w:rFonts w:asciiTheme="minorBidi" w:hAnsiTheme="minorBidi"/>
          <w:noProof/>
          <w:sz w:val="32"/>
          <w:szCs w:val="32"/>
        </w:rPr>
        <w:t xml:space="preserve">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="00A13F71">
        <w:rPr>
          <w:rFonts w:asciiTheme="minorBidi" w:hAnsiTheme="minorBidi"/>
          <w:noProof/>
          <w:sz w:val="32"/>
          <w:szCs w:val="32"/>
        </w:rPr>
        <w:t xml:space="preserve">  </w:t>
      </w:r>
      <w:r w:rsidRPr="000C2AAC">
        <w:rPr>
          <w:rFonts w:asciiTheme="minorBidi" w:hAnsiTheme="minorBidi"/>
          <w:noProof/>
          <w:sz w:val="32"/>
          <w:szCs w:val="32"/>
        </w:rPr>
        <w:t xml:space="preserve">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3119"/>
        <w:gridCol w:w="1266"/>
        <w:gridCol w:w="1684"/>
        <w:gridCol w:w="1799"/>
      </w:tblGrid>
      <w:tr w:rsidR="00313D38" w:rsidRPr="000C2AAC" w:rsidTr="008A6E0A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3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3119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266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8A6E0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26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A6E0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:rsidR="00313D38" w:rsidRPr="000C2AAC" w:rsidRDefault="00313D38" w:rsidP="00A13F71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เจ้าหน้าที่ตรวจสอบความถูกต้องของคำขอและความครบถ้วนของ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ครบถ้วนจนท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  <w:tc>
          <w:tcPr>
            <w:tcW w:w="126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8A6E0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:rsidR="00313D38" w:rsidRPr="00A13F71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  <w:tc>
          <w:tcPr>
            <w:tcW w:w="126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A6E0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:rsidR="00313D38" w:rsidRDefault="00313D38" w:rsidP="00452B6B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ว่าไม่ประสงค์จะรับใบอนุญาตเว้นแต่จะมีเหตุหรือข้อแก้ตัวอันสมควร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</w:p>
          <w:p w:rsidR="00A13F71" w:rsidRPr="00A13F71" w:rsidRDefault="00A13F71" w:rsidP="00452B6B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26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8A6E0A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3119" w:type="dxa"/>
          </w:tcPr>
          <w:p w:rsidR="00313D38" w:rsidRPr="00A13F71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</w:tc>
        <w:tc>
          <w:tcPr>
            <w:tcW w:w="1266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843"/>
        <w:gridCol w:w="1701"/>
        <w:gridCol w:w="1559"/>
        <w:gridCol w:w="1134"/>
        <w:gridCol w:w="1276"/>
        <w:gridCol w:w="2198"/>
      </w:tblGrid>
      <w:tr w:rsidR="00AC4ACB" w:rsidRPr="000C2AAC" w:rsidTr="008A6E0A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843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198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8A6E0A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ประชาชน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9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A6E0A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9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A6E0A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9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9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198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552"/>
        <w:gridCol w:w="1559"/>
        <w:gridCol w:w="1134"/>
        <w:gridCol w:w="1276"/>
        <w:gridCol w:w="1134"/>
        <w:gridCol w:w="2056"/>
      </w:tblGrid>
      <w:tr w:rsidR="00600A25" w:rsidRPr="000C2AAC" w:rsidTr="008A6E0A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552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559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276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56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2535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2522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โรงแรมพ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การเดินเรือในน่านน้ำไทยพ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(EIA)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รายงานการประเมินผลกระทบต่อสุขภาพ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(HIA)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ผลการตรวจวัดคุณภาพด้านสิ่งแวดล้อม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ในแต่ละประเภทกิจการที่กำหนด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8A6E0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55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กรณียื่นขออนุญาตกิจการที่เกี่ยวข้องกับอาหาร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5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คิดตามประเภทและขนาดของกิจการ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788" w:rsidRDefault="00B84788" w:rsidP="00C81DB8">
      <w:pPr>
        <w:spacing w:after="0" w:line="240" w:lineRule="auto"/>
      </w:pPr>
      <w:r>
        <w:separator/>
      </w:r>
    </w:p>
  </w:endnote>
  <w:endnote w:type="continuationSeparator" w:id="1">
    <w:p w:rsidR="00B84788" w:rsidRDefault="00B8478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788" w:rsidRDefault="00B84788" w:rsidP="00C81DB8">
      <w:pPr>
        <w:spacing w:after="0" w:line="240" w:lineRule="auto"/>
      </w:pPr>
      <w:r>
        <w:separator/>
      </w:r>
    </w:p>
  </w:footnote>
  <w:footnote w:type="continuationSeparator" w:id="1">
    <w:p w:rsidR="00B84788" w:rsidRDefault="00B8478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BD184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9B097D">
          <w:rPr>
            <w:noProof/>
          </w:rPr>
          <w:t>7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9B097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7267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A6E0A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097D"/>
    <w:rsid w:val="009B68CC"/>
    <w:rsid w:val="009B7715"/>
    <w:rsid w:val="00A000B8"/>
    <w:rsid w:val="00A05B9B"/>
    <w:rsid w:val="00A10CDA"/>
    <w:rsid w:val="00A13B6C"/>
    <w:rsid w:val="00A13F71"/>
    <w:rsid w:val="00A429BE"/>
    <w:rsid w:val="00A47E94"/>
    <w:rsid w:val="00AA7734"/>
    <w:rsid w:val="00AC4ACB"/>
    <w:rsid w:val="00AE6A9D"/>
    <w:rsid w:val="00AF4A06"/>
    <w:rsid w:val="00B23DA2"/>
    <w:rsid w:val="00B509FC"/>
    <w:rsid w:val="00B84788"/>
    <w:rsid w:val="00B95782"/>
    <w:rsid w:val="00BC5DA7"/>
    <w:rsid w:val="00BD184D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38AF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4CDA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655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87</cp:revision>
  <cp:lastPrinted>2015-08-25T04:25:00Z</cp:lastPrinted>
  <dcterms:created xsi:type="dcterms:W3CDTF">2015-04-23T03:41:00Z</dcterms:created>
  <dcterms:modified xsi:type="dcterms:W3CDTF">2015-08-25T04:25:00Z</dcterms:modified>
</cp:coreProperties>
</file>