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การรับแจ้งการย้ายออก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CE747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การรับแจ้งการย้ายออก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ระเบียบสำนักทะเบียนกลางว่าด้วยการจัดทำทะเบียนราษฎรพ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รวมฉบับแก้ไขเพิ่มเติมถึงฉบับที่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2551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การรับแจ้งการย้ายออก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สำนักทะเบียนท้องถิ่นเทศบาลตำบลยะหาที่ทำการอำเภอยะหาถ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เสนานุรักษ์ต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95120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.0-7329-1368/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ผู้แจ้งได้แก่เจ้าบ้านหรือผู้ที่ได้รับมอบหมาย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ระยะเวลาการแจ้งภายใน๑๕วันนับแต่วันที่ย้ายออก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เงื่อนไข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90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ทั้งนี้การหารือต้องส่งให้สำนักทะเบียนกลางภายใน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วันนับแต่วันที่รับเรื่อง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นายทะเบียนพิจารณารับแจ้ง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ไม่รับแจ้งและแจ้งผลการพิจารณา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ผู้แจ้งในฐานะเจ้าบ้าน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กรณีได้รับมอบหมายต้องมีบัตรประจำตัวประชาชนผู้มอบและหนังสือมอบหมายจากเจ้าบ้าน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ของผู้ย้ายที่อยู่ถ้ามี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สำเนาทะเบียนบ้านฉบับเจ้าบ้านท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ที่จะย้ายออก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ใบรับแจ้งการย้ายที่อยู่ท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ตอนหน้า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กรณีแจ้งย้ายกับกำนันผู้ใหญ่บ้าน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ไม่เสียค่าธรรมเนียม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199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95120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.0-7329-1171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sectPr w:rsidR="0064558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59" w:rsidRDefault="00612E59" w:rsidP="00C81DB8">
      <w:pPr>
        <w:spacing w:after="0" w:line="240" w:lineRule="auto"/>
      </w:pPr>
      <w:r>
        <w:separator/>
      </w:r>
    </w:p>
  </w:endnote>
  <w:endnote w:type="continuationSeparator" w:id="1">
    <w:p w:rsidR="00612E59" w:rsidRDefault="00612E5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59" w:rsidRDefault="00612E59" w:rsidP="00C81DB8">
      <w:pPr>
        <w:spacing w:after="0" w:line="240" w:lineRule="auto"/>
      </w:pPr>
      <w:r>
        <w:separator/>
      </w:r>
    </w:p>
  </w:footnote>
  <w:footnote w:type="continuationSeparator" w:id="1">
    <w:p w:rsidR="00612E59" w:rsidRDefault="00612E5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CE747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EB416F">
          <w:rPr>
            <w:noProof/>
          </w:rPr>
          <w:t>3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B41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215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12E59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8B6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E747C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5C0"/>
    <w:rsid w:val="00E90756"/>
    <w:rsid w:val="00E97AE3"/>
    <w:rsid w:val="00EA6950"/>
    <w:rsid w:val="00EB416F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Robot 250358</cp:lastModifiedBy>
  <cp:revision>4</cp:revision>
  <cp:lastPrinted>2015-08-26T04:00:00Z</cp:lastPrinted>
  <dcterms:created xsi:type="dcterms:W3CDTF">2015-08-25T03:48:00Z</dcterms:created>
  <dcterms:modified xsi:type="dcterms:W3CDTF">2015-08-26T04:00:00Z</dcterms:modified>
</cp:coreProperties>
</file>