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การรับแจ้งการย้ายออกจากทะเบียนบ้านกลาง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เทศบาลตำบลยะหาอำเภอยะหาจังหวัดยะลา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403BDB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การรับแจ้งการย้ายออกจากทะเบียนบ้านกลาง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เทศบาลตำบลยะหาอำเภอยะหาจังหวัดยะลา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ระเบียบสำนักทะเบียนกลางว่าด้วยการจัดทำทะเบียนราษฎรพ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2535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รวมฉบับแก้ไขเพิ่มเติมถึงฉบับที่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5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2551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ส่วนภูมิภาค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การรับแจ้งการย้ายออกจากทะเบียนบ้านกลาง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สำนักทะเบียนท้องถิ่นเทศบาลตำบลยะหาที่ทำการอำเภอยะหาถ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เสนานุรักษ์ต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ยะหาอ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ยะหาจ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ยะลา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95120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.0-7329-1368/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8E2900" w:rsidRPr="000C2AAC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1.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ผู้แจ้งได้แก่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>(1)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ผู้ขอย้ายซึ่งมีชื่ออยู่ในทะเบียนบ้านกลางของสำนักทะเบียน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br/>
        <w:t>(2)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บิดาหรือมารดาหรือผู้ปกครอง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กรณีผู้มีชื่อในทะเบียนบ้านกลางเป็นผู้เยาว์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>(3)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ผู้ที่ได้รับมอบหมาย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มีชื่อในทะเบียนบ้านกลางมีเหตุจำเป็นไม่สามารถแจ้งการย้ายออกได้ด้วยตนเองเนื่องจากเป็นเป็นคนพิการทางกายจนเดินไม่ได้หรือเป็นผู้เจ็บป่วยทุพลภาพหรือกรณีจำเป็นอื่น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เงื่อนไข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0C2AAC">
        <w:rPr>
          <w:rFonts w:asciiTheme="minorBidi" w:hAnsiTheme="minorBidi"/>
          <w:noProof/>
          <w:sz w:val="32"/>
          <w:szCs w:val="32"/>
        </w:rPr>
        <w:t>60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90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ทั้งนี้การหารือต้องส่งให้สำนักทะเบียนกลางภายใน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วันนับแต่วันที่รับเรื่อง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เทศบาลตำบลยะหาอำเภอยะหาจังหวัดยะลา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ตรวจสอบหลักฐานพยานบุคคลและพยานแวดล้อมพร้อมเสนอความเห็นให้นายทะเบียนพิจารณา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เทศบาลตำบลยะหาอำเภอยะหาจังหวัดยะลา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นายทะเบียนพิจารณารับ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แจ้ง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ไม่รับแจ้งและแจ้งผลการพิจารณา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ยะหาอำเภอยะหาจังหวัดยะลา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ของผู้แจ้ง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ของผู้ย้ายซึ่งมีชื่ออยู่ในทะเบียนบ้านกลาง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บัตรประจำตัวประชาชนของผู้ได้รับมอบหมาย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พร้อมหนังสือมอบหมายกรณีที่มีการมอบให้แจ้งแทน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บัตรประจำตัวของเจ้าบ้าน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ที่ยินยอมให้ย้ายเข้าทะเบียนบ้านท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. 14)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ฉบับเจ้าบ้านท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14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สำนักทะเบียน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อำเภอ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/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ที่จะแจ้งย้ายเข้า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ไม่เสียค่าธรรมเนียม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สำนักงานเทศบาลตำบลยะหา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199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สันติราษฎร์ต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ยะหาอ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ยะหาจ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ยะลา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95120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โทร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.0-7329-1171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61B" w:rsidRDefault="00C4761B" w:rsidP="00C81DB8">
      <w:pPr>
        <w:spacing w:after="0" w:line="240" w:lineRule="auto"/>
      </w:pPr>
      <w:r>
        <w:separator/>
      </w:r>
    </w:p>
  </w:endnote>
  <w:endnote w:type="continuationSeparator" w:id="1">
    <w:p w:rsidR="00C4761B" w:rsidRDefault="00C4761B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61B" w:rsidRDefault="00C4761B" w:rsidP="00C81DB8">
      <w:pPr>
        <w:spacing w:after="0" w:line="240" w:lineRule="auto"/>
      </w:pPr>
      <w:r>
        <w:separator/>
      </w:r>
    </w:p>
  </w:footnote>
  <w:footnote w:type="continuationSeparator" w:id="1">
    <w:p w:rsidR="00C4761B" w:rsidRDefault="00C4761B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403BDB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E54FAE">
          <w:rPr>
            <w:noProof/>
          </w:rPr>
          <w:t>4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E54FA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30037"/>
    <w:rsid w:val="00352D56"/>
    <w:rsid w:val="00353030"/>
    <w:rsid w:val="00357299"/>
    <w:rsid w:val="00394708"/>
    <w:rsid w:val="003C25A4"/>
    <w:rsid w:val="003F489A"/>
    <w:rsid w:val="003F4A0D"/>
    <w:rsid w:val="00403BDB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3568F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4761B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2B52"/>
    <w:rsid w:val="00E279FB"/>
    <w:rsid w:val="00E33AD5"/>
    <w:rsid w:val="00E54FAE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Robot 250358</cp:lastModifiedBy>
  <cp:revision>4</cp:revision>
  <cp:lastPrinted>2015-08-26T04:01:00Z</cp:lastPrinted>
  <dcterms:created xsi:type="dcterms:W3CDTF">2015-08-25T03:49:00Z</dcterms:created>
  <dcterms:modified xsi:type="dcterms:W3CDTF">2015-08-26T04:01:00Z</dcterms:modified>
</cp:coreProperties>
</file>