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การขออนุญาตเคลื่อนย้ายอาคาร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8D54BE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การขออนุญาตเคลื่อนย้ายอาคาร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การขออนุญาตเคลื่อนย้ายอาคาร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="007934EB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ใดจะเคลื่อนย้ายอาคารต</w:t>
      </w:r>
      <w:r w:rsidR="007934EB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องได</w:t>
      </w:r>
      <w:r w:rsidR="007934EB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รับใบอนุญาตจากเจ</w:t>
      </w:r>
      <w:r w:rsidR="007934EB">
        <w:rPr>
          <w:rFonts w:asciiTheme="minorBidi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="007934EB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ยื่นขออนุญาตเคลื่อนย้ายอาคารพร้อมเอกสาร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และแจ้งให้ผู้ขอมารับใบอนุญาตเคลื่อนย้ายอาคาร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261"/>
        <w:gridCol w:w="1842"/>
        <w:gridCol w:w="1134"/>
        <w:gridCol w:w="1134"/>
        <w:gridCol w:w="1134"/>
        <w:gridCol w:w="1206"/>
      </w:tblGrid>
      <w:tr w:rsidR="00600A25" w:rsidRPr="000C2AAC" w:rsidTr="008D635A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2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134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06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คำขออนุญาตเคลื่อนย้ายอาคาร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รายการคำนวณโครงสร้างพร้อมลงลายมือชื่อเลขทะเบียนของวิศวกรผู้ออกแบบ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8D635A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F9" w:rsidRDefault="00C803F9" w:rsidP="00C81DB8">
      <w:pPr>
        <w:spacing w:after="0" w:line="240" w:lineRule="auto"/>
      </w:pPr>
      <w:r>
        <w:separator/>
      </w:r>
    </w:p>
  </w:endnote>
  <w:endnote w:type="continuationSeparator" w:id="1">
    <w:p w:rsidR="00C803F9" w:rsidRDefault="00C803F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F9" w:rsidRDefault="00C803F9" w:rsidP="00C81DB8">
      <w:pPr>
        <w:spacing w:after="0" w:line="240" w:lineRule="auto"/>
      </w:pPr>
      <w:r>
        <w:separator/>
      </w:r>
    </w:p>
  </w:footnote>
  <w:footnote w:type="continuationSeparator" w:id="1">
    <w:p w:rsidR="00C803F9" w:rsidRDefault="00C803F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8D54B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07D6A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07D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14DA6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1994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34EB"/>
    <w:rsid w:val="007E1E74"/>
    <w:rsid w:val="00811134"/>
    <w:rsid w:val="0085230C"/>
    <w:rsid w:val="00862FC5"/>
    <w:rsid w:val="0087182F"/>
    <w:rsid w:val="0087509D"/>
    <w:rsid w:val="008A3CB7"/>
    <w:rsid w:val="008B3521"/>
    <w:rsid w:val="008D54BE"/>
    <w:rsid w:val="008D635A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07D6A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03F9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B97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6</cp:revision>
  <cp:lastPrinted>2015-08-25T07:12:00Z</cp:lastPrinted>
  <dcterms:created xsi:type="dcterms:W3CDTF">2015-08-25T02:47:00Z</dcterms:created>
  <dcterms:modified xsi:type="dcterms:W3CDTF">2015-08-25T07:13:00Z</dcterms:modified>
</cp:coreProperties>
</file>