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22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824397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22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>22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199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.0-7329-1171/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</w:t>
      </w:r>
      <w:r w:rsidR="00D61442">
        <w:rPr>
          <w:rFonts w:ascii="Cordia New" w:hAnsiTheme="minorBidi" w:hint="cs"/>
          <w:noProof/>
          <w:sz w:val="32"/>
          <w:szCs w:val="32"/>
          <w:cs/>
          <w:lang w:bidi="th-TH"/>
        </w:rPr>
        <w:t>้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ใดจะรื้อถอนอาคารที่มีส่วนสูงเกิน </w:t>
      </w:r>
      <w:r w:rsidRPr="000C2AAC">
        <w:rPr>
          <w:rFonts w:asciiTheme="minorBidi" w:hAnsiTheme="minorBidi"/>
          <w:noProof/>
          <w:sz w:val="32"/>
          <w:szCs w:val="32"/>
        </w:rPr>
        <w:t>15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 xml:space="preserve">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ยื่นขออนุญาตรื้อถอนอาคารพร้อมเอกสาร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เจ้าพนักงานท้องถิ่นตรวจพิจารณาแบบแปลนและ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และแจ้งให้ผู้ขอมารับใบอนุญาตรื้อถอนอาคาร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694"/>
        <w:gridCol w:w="1842"/>
        <w:gridCol w:w="1134"/>
        <w:gridCol w:w="1134"/>
        <w:gridCol w:w="1110"/>
        <w:gridCol w:w="1797"/>
      </w:tblGrid>
      <w:tr w:rsidR="00600A25" w:rsidRPr="000C2AAC" w:rsidTr="00D61442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94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2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134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D61442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แบบคำขออนุญาตรื้อถอนอาคาร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D61442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เป็นอาคารมีลักษณะขนาดอยู่ในประเภทเป็นวิชาชีพวิศวกรรมควบคุม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D61442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D61442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D61442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D61442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บัตรประจำตัวประชาชนและสำเนาทะเบียนบ้านของผู้มี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D61442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กรณีเจ้าของอาคารเป็นนิติบุคคล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D61442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D61442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D61442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69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2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3F4A0D" w:rsidRPr="00360F54" w:rsidRDefault="0064558D" w:rsidP="00360F54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sectPr w:rsidR="003F4A0D" w:rsidRPr="00360F54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61A" w:rsidRDefault="001F461A" w:rsidP="00C81DB8">
      <w:pPr>
        <w:spacing w:after="0" w:line="240" w:lineRule="auto"/>
      </w:pPr>
      <w:r>
        <w:separator/>
      </w:r>
    </w:p>
  </w:endnote>
  <w:endnote w:type="continuationSeparator" w:id="1">
    <w:p w:rsidR="001F461A" w:rsidRDefault="001F461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61A" w:rsidRDefault="001F461A" w:rsidP="00C81DB8">
      <w:pPr>
        <w:spacing w:after="0" w:line="240" w:lineRule="auto"/>
      </w:pPr>
      <w:r>
        <w:separator/>
      </w:r>
    </w:p>
  </w:footnote>
  <w:footnote w:type="continuationSeparator" w:id="1">
    <w:p w:rsidR="001F461A" w:rsidRDefault="001F461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82439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44B87">
          <w:rPr>
            <w:noProof/>
          </w:rPr>
          <w:t>6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44B8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44B87"/>
    <w:rsid w:val="00164004"/>
    <w:rsid w:val="0017533B"/>
    <w:rsid w:val="0018441F"/>
    <w:rsid w:val="0019582A"/>
    <w:rsid w:val="001B1C8D"/>
    <w:rsid w:val="001E05C0"/>
    <w:rsid w:val="001F461A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60F54"/>
    <w:rsid w:val="00375C44"/>
    <w:rsid w:val="00385905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24397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363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1442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3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6</cp:revision>
  <cp:lastPrinted>2015-08-25T21:55:00Z</cp:lastPrinted>
  <dcterms:created xsi:type="dcterms:W3CDTF">2015-08-25T02:52:00Z</dcterms:created>
  <dcterms:modified xsi:type="dcterms:W3CDTF">2015-08-25T21:56:00Z</dcterms:modified>
</cp:coreProperties>
</file>