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2C221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พระราชบัญญัติภาษีบำรงุท้องที่พ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.2508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199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.0-7329-1171/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B4AC5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พระราชบัญญัติภาษีบำรุงท้องที่พ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2508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1.1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มกราคมของปีที่มีการตีราคาปานกลางที่ดิน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แล้วแต่กรณีพร้อมด้วยหลักฐานต่อเจ้าพนักงานประเมินภายในกำหนด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วันนับแต่วันได้รับโอนหรือมีการเปลี่ยนแปลง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วันนับแต่วันที่มีการเปลี่ยนแปลงการใช้ที่ดิน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ใบเสร็จรับเงินของปีก่อนพร้อมกับเงินไปชำระภายในเดือนเมษายนของทุกปี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:rsidR="005B4AC5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br/>
        <w:t xml:space="preserve"> 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</w:p>
    <w:p w:rsidR="005B4AC5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br/>
        <w:t xml:space="preserve"> 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  <w:t xml:space="preserve"> 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หลักฐานแสดงกรรมสิทธิ์ที่ดินเช่นโฉนดที่ดิน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,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ให้ดำเนินการแทน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E7" w:rsidRDefault="007252E7" w:rsidP="00C81DB8">
      <w:pPr>
        <w:spacing w:after="0" w:line="240" w:lineRule="auto"/>
      </w:pPr>
      <w:r>
        <w:separator/>
      </w:r>
    </w:p>
  </w:endnote>
  <w:endnote w:type="continuationSeparator" w:id="1">
    <w:p w:rsidR="007252E7" w:rsidRDefault="007252E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E7" w:rsidRDefault="007252E7" w:rsidP="00C81DB8">
      <w:pPr>
        <w:spacing w:after="0" w:line="240" w:lineRule="auto"/>
      </w:pPr>
      <w:r>
        <w:separator/>
      </w:r>
    </w:p>
  </w:footnote>
  <w:footnote w:type="continuationSeparator" w:id="1">
    <w:p w:rsidR="007252E7" w:rsidRDefault="007252E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2C221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A0F5E">
          <w:rPr>
            <w:noProof/>
          </w:rPr>
          <w:t>2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A0F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221C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B4AC5"/>
    <w:rsid w:val="005C6B68"/>
    <w:rsid w:val="005D5F65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252E7"/>
    <w:rsid w:val="00752782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F3104"/>
    <w:rsid w:val="00914267"/>
    <w:rsid w:val="00934C64"/>
    <w:rsid w:val="00982CD7"/>
    <w:rsid w:val="00983E7C"/>
    <w:rsid w:val="0098687F"/>
    <w:rsid w:val="00995D16"/>
    <w:rsid w:val="009A0F5E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5</cp:revision>
  <cp:lastPrinted>2015-08-26T04:06:00Z</cp:lastPrinted>
  <dcterms:created xsi:type="dcterms:W3CDTF">2015-08-25T03:52:00Z</dcterms:created>
  <dcterms:modified xsi:type="dcterms:W3CDTF">2015-08-26T04:06:00Z</dcterms:modified>
</cp:coreProperties>
</file>