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3754A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เทศบาลตำบลยะหาอำเภอยะหาจังหวัดยะลา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ขึ้นทะเบียน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การลงทะเบียนและยื่นคำขอรับเงินเบี้ยความพิการ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199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ยะหาจ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95120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.0-7329-1171/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ไม่เว้นวันหยุดราชการ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.2553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มีสัญชาติไทย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มีภูมิลำเนาอยู่ในเขตองค์กรปกครองส่วนท้องถิ่นตามทะเบียนบ้าน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ไม่เป็นบุคคลซึ่งอยู่ในความอุปการของสถานสงเคราะห์ของรัฐ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B35D9E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เทศบาลตำบลยะหาอำเภอยะหาจังหวัดยะลา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3119"/>
        <w:gridCol w:w="1843"/>
        <w:gridCol w:w="1134"/>
        <w:gridCol w:w="1134"/>
        <w:gridCol w:w="1275"/>
        <w:gridCol w:w="1206"/>
      </w:tblGrid>
      <w:tr w:rsidR="00AC4ACB" w:rsidRPr="000C2AAC" w:rsidTr="00B35D9E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11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5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206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B35D9E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บัตรประจำตัวคนพิการตามกฎหมายว่าด้วยการส่งเสริมการคุณภาพชีวิตคนพิการพร้อม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35D9E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35D9E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35D9E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กรณียื่นคำขอแทน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B35D9E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ดังกล่าว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206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B35D9E" w:rsidRPr="000C2AAC" w:rsidRDefault="00B35D9E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สำนักงานเทศบาลตำบลยะหา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199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สันติราษฎร์ต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ยะหาจ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ยะลา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95120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โทร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.0-7329-1171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แบบคำขอลงทะเบียนรับเงินเบี้ยความพิการ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364" w:rsidRDefault="00043364" w:rsidP="00C81DB8">
      <w:pPr>
        <w:spacing w:after="0" w:line="240" w:lineRule="auto"/>
      </w:pPr>
      <w:r>
        <w:separator/>
      </w:r>
    </w:p>
  </w:endnote>
  <w:endnote w:type="continuationSeparator" w:id="1">
    <w:p w:rsidR="00043364" w:rsidRDefault="00043364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364" w:rsidRDefault="00043364" w:rsidP="00C81DB8">
      <w:pPr>
        <w:spacing w:after="0" w:line="240" w:lineRule="auto"/>
      </w:pPr>
      <w:r>
        <w:separator/>
      </w:r>
    </w:p>
  </w:footnote>
  <w:footnote w:type="continuationSeparator" w:id="1">
    <w:p w:rsidR="00043364" w:rsidRDefault="00043364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3754A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D68CF">
          <w:rPr>
            <w:noProof/>
          </w:rPr>
          <w:t>4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D68C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3364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071C9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68CF"/>
    <w:rsid w:val="00313D38"/>
    <w:rsid w:val="003240F6"/>
    <w:rsid w:val="00352D56"/>
    <w:rsid w:val="00353030"/>
    <w:rsid w:val="00357299"/>
    <w:rsid w:val="003754A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D782B"/>
    <w:rsid w:val="00600A25"/>
    <w:rsid w:val="00636457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35D9E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Robot 250358</cp:lastModifiedBy>
  <cp:revision>5</cp:revision>
  <cp:lastPrinted>2015-08-26T04:12:00Z</cp:lastPrinted>
  <dcterms:created xsi:type="dcterms:W3CDTF">2015-08-25T03:54:00Z</dcterms:created>
  <dcterms:modified xsi:type="dcterms:W3CDTF">2015-08-26T04:12:00Z</dcterms:modified>
</cp:coreProperties>
</file>